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03" w:rsidRDefault="00AD7B03" w:rsidP="005A2E86">
      <w:pPr>
        <w:rPr>
          <w:rFonts w:ascii="Times New Roman" w:hAnsi="Times New Roman"/>
          <w:sz w:val="28"/>
          <w:szCs w:val="28"/>
          <w:lang w:val="ru-RU"/>
        </w:rPr>
      </w:pPr>
      <w:r w:rsidRPr="0027670E">
        <w:rPr>
          <w:noProof/>
          <w:lang w:val="ru-RU" w:eastAsia="ru-RU"/>
        </w:rPr>
        <w:pict>
          <v:shape id="Рисунок 1" o:spid="_x0000_i1026" type="#_x0000_t75" style="width:90.75pt;height:51pt;visibility:visible">
            <v:imagedata r:id="rId7" o:title=""/>
          </v:shape>
        </w:pict>
      </w:r>
    </w:p>
    <w:p w:rsidR="00AD7B03" w:rsidRDefault="00AD7B03" w:rsidP="0058593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B7239">
        <w:rPr>
          <w:rFonts w:ascii="Times New Roman" w:hAnsi="Times New Roman"/>
          <w:sz w:val="28"/>
          <w:szCs w:val="28"/>
          <w:lang w:val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467.25pt;height:24.75pt" fillcolor="#3cf" strokecolor="#009" strokeweight="1pt">
            <v:shadow on="t" color="#009" offset="7pt,-7pt"/>
            <v:textpath style="font-family:&quot;Impact&quot;;v-text-spacing:52429f;v-text-kern:t" trim="t" fitpath="t" xscale="f" string="Правила проживания в частной гостинице «Агойская долина»"/>
          </v:shape>
        </w:pict>
      </w:r>
    </w:p>
    <w:p w:rsidR="00AD7B03" w:rsidRPr="00156F6A" w:rsidRDefault="00AD7B03" w:rsidP="00156F6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ru-RU"/>
        </w:rPr>
      </w:pPr>
      <w:r w:rsidRPr="00156F6A">
        <w:rPr>
          <w:rFonts w:ascii="Times New Roman" w:hAnsi="Times New Roman"/>
          <w:sz w:val="24"/>
          <w:szCs w:val="24"/>
          <w:lang w:val="ru-RU"/>
        </w:rPr>
        <w:t xml:space="preserve">Уважаемые гости, для Вашего комфорта и спокойствия, </w:t>
      </w:r>
      <w:r>
        <w:rPr>
          <w:rFonts w:ascii="Times New Roman" w:hAnsi="Times New Roman"/>
          <w:sz w:val="24"/>
          <w:szCs w:val="24"/>
          <w:lang w:val="ru-RU"/>
        </w:rPr>
        <w:t xml:space="preserve">пожалуйста, </w:t>
      </w:r>
      <w:r w:rsidRPr="00156F6A">
        <w:rPr>
          <w:rFonts w:ascii="Times New Roman" w:hAnsi="Times New Roman"/>
          <w:sz w:val="24"/>
          <w:szCs w:val="24"/>
          <w:lang w:val="ru-RU"/>
        </w:rPr>
        <w:t>обратите внимание на наши услуги и п</w:t>
      </w:r>
      <w:r>
        <w:rPr>
          <w:rFonts w:ascii="Times New Roman" w:hAnsi="Times New Roman"/>
          <w:sz w:val="24"/>
          <w:szCs w:val="24"/>
          <w:lang w:val="ru-RU"/>
        </w:rPr>
        <w:t>равила поведения:</w:t>
      </w:r>
    </w:p>
    <w:p w:rsidR="00AD7B03" w:rsidRPr="00156F6A" w:rsidRDefault="00AD7B03" w:rsidP="00156F6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ru-RU"/>
        </w:rPr>
      </w:pPr>
      <w:r w:rsidRPr="00156F6A">
        <w:rPr>
          <w:rFonts w:ascii="Times New Roman" w:hAnsi="Times New Roman"/>
          <w:sz w:val="24"/>
          <w:szCs w:val="24"/>
          <w:lang w:val="ru-RU"/>
        </w:rPr>
        <w:t>1.  Смена постельного белья в н</w:t>
      </w:r>
      <w:r>
        <w:rPr>
          <w:rFonts w:ascii="Times New Roman" w:hAnsi="Times New Roman"/>
          <w:sz w:val="24"/>
          <w:szCs w:val="24"/>
          <w:lang w:val="ru-RU"/>
        </w:rPr>
        <w:t>омерах производится</w:t>
      </w:r>
      <w:r w:rsidRPr="00156F6A">
        <w:rPr>
          <w:rFonts w:ascii="Times New Roman" w:hAnsi="Times New Roman"/>
          <w:sz w:val="24"/>
          <w:szCs w:val="24"/>
          <w:lang w:val="ru-RU"/>
        </w:rPr>
        <w:t xml:space="preserve"> каждые 3 дня.</w:t>
      </w:r>
    </w:p>
    <w:p w:rsidR="00AD7B03" w:rsidRPr="00156F6A" w:rsidRDefault="00AD7B03" w:rsidP="00156F6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ru-RU"/>
        </w:rPr>
      </w:pPr>
      <w:r w:rsidRPr="00156F6A">
        <w:rPr>
          <w:rFonts w:ascii="Times New Roman" w:hAnsi="Times New Roman"/>
          <w:sz w:val="24"/>
          <w:szCs w:val="24"/>
          <w:lang w:val="ru-RU"/>
        </w:rPr>
        <w:t>2.  Курение в номерах строго запрещено в целях пожарной безопасности и как дань уважения к людям, заезжающим после Вас. Места для курения оборудованы на балконах и в беседках на территории гостиницы, где установлены пепельницы.</w:t>
      </w:r>
    </w:p>
    <w:p w:rsidR="00AD7B03" w:rsidRPr="00156F6A" w:rsidRDefault="00AD7B03" w:rsidP="00156F6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ru-RU"/>
        </w:rPr>
      </w:pPr>
      <w:r w:rsidRPr="00156F6A">
        <w:rPr>
          <w:rFonts w:ascii="Times New Roman" w:hAnsi="Times New Roman"/>
          <w:sz w:val="24"/>
          <w:szCs w:val="24"/>
          <w:lang w:val="ru-RU"/>
        </w:rPr>
        <w:t>3.  Для гостей автостоянка бесплатна.</w:t>
      </w:r>
    </w:p>
    <w:p w:rsidR="00AD7B03" w:rsidRPr="00156F6A" w:rsidRDefault="00AD7B03" w:rsidP="00156F6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ru-RU"/>
        </w:rPr>
      </w:pPr>
      <w:r w:rsidRPr="00156F6A">
        <w:rPr>
          <w:rFonts w:ascii="Times New Roman" w:hAnsi="Times New Roman"/>
          <w:sz w:val="24"/>
          <w:szCs w:val="24"/>
          <w:lang w:val="ru-RU"/>
        </w:rPr>
        <w:t>4.  По</w:t>
      </w:r>
      <w:r>
        <w:rPr>
          <w:rFonts w:ascii="Times New Roman" w:hAnsi="Times New Roman"/>
          <w:sz w:val="24"/>
          <w:szCs w:val="24"/>
          <w:lang w:val="ru-RU"/>
        </w:rPr>
        <w:t>льзование стиральной машиной – 7</w:t>
      </w:r>
      <w:r w:rsidRPr="00156F6A">
        <w:rPr>
          <w:rFonts w:ascii="Times New Roman" w:hAnsi="Times New Roman"/>
          <w:sz w:val="24"/>
          <w:szCs w:val="24"/>
          <w:lang w:val="ru-RU"/>
        </w:rPr>
        <w:t>0р. за одну загрузку.</w:t>
      </w:r>
    </w:p>
    <w:p w:rsidR="00AD7B03" w:rsidRPr="00156F6A" w:rsidRDefault="00AD7B03" w:rsidP="00156F6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ru-RU"/>
        </w:rPr>
      </w:pPr>
      <w:r w:rsidRPr="00156F6A">
        <w:rPr>
          <w:rFonts w:ascii="Times New Roman" w:hAnsi="Times New Roman"/>
          <w:sz w:val="24"/>
          <w:szCs w:val="24"/>
          <w:lang w:val="ru-RU"/>
        </w:rPr>
        <w:t>5.  Пользование сауной:</w:t>
      </w:r>
    </w:p>
    <w:p w:rsidR="00AD7B03" w:rsidRPr="00156F6A" w:rsidRDefault="00AD7B03" w:rsidP="00156F6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1час  -   5</w:t>
      </w:r>
      <w:r w:rsidRPr="00156F6A">
        <w:rPr>
          <w:rFonts w:ascii="Times New Roman" w:hAnsi="Times New Roman"/>
          <w:sz w:val="24"/>
          <w:szCs w:val="24"/>
          <w:lang w:val="ru-RU"/>
        </w:rPr>
        <w:t>00руб.</w:t>
      </w:r>
    </w:p>
    <w:p w:rsidR="00AD7B03" w:rsidRPr="00156F6A" w:rsidRDefault="00AD7B03" w:rsidP="00156F6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2 часа – 8</w:t>
      </w:r>
      <w:r w:rsidRPr="00156F6A">
        <w:rPr>
          <w:rFonts w:ascii="Times New Roman" w:hAnsi="Times New Roman"/>
          <w:sz w:val="24"/>
          <w:szCs w:val="24"/>
          <w:lang w:val="ru-RU"/>
        </w:rPr>
        <w:t>00 руб.</w:t>
      </w:r>
    </w:p>
    <w:p w:rsidR="00AD7B03" w:rsidRPr="00156F6A" w:rsidRDefault="00AD7B03" w:rsidP="00156F6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ru-RU"/>
        </w:rPr>
      </w:pPr>
      <w:r w:rsidRPr="00156F6A">
        <w:rPr>
          <w:rFonts w:ascii="Times New Roman" w:hAnsi="Times New Roman"/>
          <w:sz w:val="24"/>
          <w:szCs w:val="24"/>
          <w:lang w:val="ru-RU"/>
        </w:rPr>
        <w:t xml:space="preserve">                3 часа – 1000 руб. </w:t>
      </w:r>
    </w:p>
    <w:p w:rsidR="00AD7B03" w:rsidRPr="00156F6A" w:rsidRDefault="00AD7B03" w:rsidP="00156F6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ru-RU"/>
        </w:rPr>
      </w:pPr>
      <w:r w:rsidRPr="00156F6A">
        <w:rPr>
          <w:rFonts w:ascii="Times New Roman" w:hAnsi="Times New Roman"/>
          <w:sz w:val="24"/>
          <w:szCs w:val="24"/>
          <w:lang w:val="ru-RU"/>
        </w:rPr>
        <w:t>4. Без дополнительной оплаты гостю предоставляются следующие услуги:</w:t>
      </w:r>
    </w:p>
    <w:p w:rsidR="00AD7B03" w:rsidRPr="00156F6A" w:rsidRDefault="00AD7B03" w:rsidP="00156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6F6A">
        <w:rPr>
          <w:rFonts w:ascii="Times New Roman" w:hAnsi="Times New Roman"/>
          <w:sz w:val="24"/>
          <w:szCs w:val="24"/>
          <w:lang w:val="ru-RU"/>
        </w:rPr>
        <w:t xml:space="preserve">    -  вызов скорой помощи;</w:t>
      </w:r>
    </w:p>
    <w:p w:rsidR="00AD7B03" w:rsidRPr="00156F6A" w:rsidRDefault="00AD7B03" w:rsidP="00156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6F6A">
        <w:rPr>
          <w:rFonts w:ascii="Times New Roman" w:hAnsi="Times New Roman"/>
          <w:sz w:val="24"/>
          <w:szCs w:val="24"/>
          <w:lang w:val="ru-RU"/>
        </w:rPr>
        <w:t xml:space="preserve">    -  пользование медицинской аптечкой;</w:t>
      </w:r>
    </w:p>
    <w:p w:rsidR="00AD7B03" w:rsidRPr="00156F6A" w:rsidRDefault="00AD7B03" w:rsidP="00156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6F6A">
        <w:rPr>
          <w:rFonts w:ascii="Times New Roman" w:hAnsi="Times New Roman"/>
          <w:sz w:val="24"/>
          <w:szCs w:val="24"/>
          <w:lang w:val="ru-RU"/>
        </w:rPr>
        <w:t xml:space="preserve">    -  вызов такси;</w:t>
      </w:r>
    </w:p>
    <w:p w:rsidR="00AD7B03" w:rsidRDefault="00AD7B03" w:rsidP="00156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6F6A">
        <w:rPr>
          <w:rFonts w:ascii="Times New Roman" w:hAnsi="Times New Roman"/>
          <w:sz w:val="24"/>
          <w:szCs w:val="24"/>
          <w:lang w:val="ru-RU"/>
        </w:rPr>
        <w:t xml:space="preserve">    -  пользование телефоном (кроме междугородных разговоров);</w:t>
      </w:r>
    </w:p>
    <w:p w:rsidR="00AD7B03" w:rsidRPr="00156F6A" w:rsidRDefault="00AD7B03" w:rsidP="00156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-  пользование «библиотекой» гостиницы (в холле на первом этаже);</w:t>
      </w:r>
    </w:p>
    <w:p w:rsidR="00AD7B03" w:rsidRPr="00156F6A" w:rsidRDefault="00AD7B03" w:rsidP="00156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6F6A">
        <w:rPr>
          <w:rFonts w:ascii="Times New Roman" w:hAnsi="Times New Roman"/>
          <w:sz w:val="24"/>
          <w:szCs w:val="24"/>
          <w:lang w:val="ru-RU"/>
        </w:rPr>
        <w:t xml:space="preserve">    -  любые информационные услуги.</w:t>
      </w:r>
    </w:p>
    <w:p w:rsidR="00AD7B03" w:rsidRPr="00156F6A" w:rsidRDefault="00AD7B03" w:rsidP="00156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6F6A">
        <w:rPr>
          <w:rFonts w:ascii="Times New Roman" w:hAnsi="Times New Roman"/>
          <w:sz w:val="24"/>
          <w:szCs w:val="24"/>
          <w:lang w:val="ru-RU"/>
        </w:rPr>
        <w:t>5.  Гостю, проживающему в гостинице, запрещается:</w:t>
      </w:r>
    </w:p>
    <w:p w:rsidR="00AD7B03" w:rsidRPr="00156F6A" w:rsidRDefault="00AD7B03" w:rsidP="00156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6F6A">
        <w:rPr>
          <w:rFonts w:ascii="Times New Roman" w:hAnsi="Times New Roman"/>
          <w:sz w:val="24"/>
          <w:szCs w:val="24"/>
          <w:lang w:val="ru-RU"/>
        </w:rPr>
        <w:t xml:space="preserve">    -  оставлять в номере посторонних лиц в свое отсутствие;</w:t>
      </w:r>
    </w:p>
    <w:p w:rsidR="00AD7B03" w:rsidRPr="00156F6A" w:rsidRDefault="00AD7B03" w:rsidP="00156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6F6A">
        <w:rPr>
          <w:rFonts w:ascii="Times New Roman" w:hAnsi="Times New Roman"/>
          <w:sz w:val="24"/>
          <w:szCs w:val="24"/>
          <w:lang w:val="ru-RU"/>
        </w:rPr>
        <w:t xml:space="preserve">    -  передавать ключ от номера посторонним лицам;</w:t>
      </w:r>
    </w:p>
    <w:p w:rsidR="00AD7B03" w:rsidRPr="00156F6A" w:rsidRDefault="00AD7B03" w:rsidP="00156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6F6A">
        <w:rPr>
          <w:rFonts w:ascii="Times New Roman" w:hAnsi="Times New Roman"/>
          <w:sz w:val="24"/>
          <w:szCs w:val="24"/>
          <w:lang w:val="ru-RU"/>
        </w:rPr>
        <w:t xml:space="preserve">    -  приводить гостей в свой номер после 23:00 и до 08:00;</w:t>
      </w:r>
    </w:p>
    <w:p w:rsidR="00AD7B03" w:rsidRPr="00156F6A" w:rsidRDefault="00AD7B03" w:rsidP="00156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6F6A">
        <w:rPr>
          <w:rFonts w:ascii="Times New Roman" w:hAnsi="Times New Roman"/>
          <w:sz w:val="24"/>
          <w:szCs w:val="24"/>
          <w:lang w:val="ru-RU"/>
        </w:rPr>
        <w:t xml:space="preserve">    -  совершать действия, нарушающие тишину и покой граждан, проживающих в гостинице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156F6A">
        <w:rPr>
          <w:rFonts w:ascii="Times New Roman" w:hAnsi="Times New Roman"/>
          <w:sz w:val="24"/>
          <w:szCs w:val="24"/>
          <w:lang w:val="ru-RU"/>
        </w:rPr>
        <w:t xml:space="preserve"> в ночное время с 23:00 до 08:00.</w:t>
      </w:r>
    </w:p>
    <w:p w:rsidR="00AD7B03" w:rsidRPr="00156F6A" w:rsidRDefault="00AD7B03" w:rsidP="00156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6F6A">
        <w:rPr>
          <w:rFonts w:ascii="Times New Roman" w:hAnsi="Times New Roman"/>
          <w:sz w:val="24"/>
          <w:szCs w:val="24"/>
          <w:lang w:val="ru-RU"/>
        </w:rPr>
        <w:t xml:space="preserve">6.  При выезде из гостиницы гость обязан сдать ключ. </w:t>
      </w:r>
    </w:p>
    <w:p w:rsidR="00AD7B03" w:rsidRPr="00156F6A" w:rsidRDefault="00AD7B03" w:rsidP="00156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6F6A">
        <w:rPr>
          <w:rFonts w:ascii="Times New Roman" w:hAnsi="Times New Roman"/>
          <w:sz w:val="24"/>
          <w:szCs w:val="24"/>
          <w:lang w:val="ru-RU"/>
        </w:rPr>
        <w:t>7.  Гость в целях личной безопасности и обеспечения сохранности имущества при выходе из номера обязан:</w:t>
      </w:r>
    </w:p>
    <w:p w:rsidR="00AD7B03" w:rsidRPr="00156F6A" w:rsidRDefault="00AD7B03" w:rsidP="00156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6F6A">
        <w:rPr>
          <w:rFonts w:ascii="Times New Roman" w:hAnsi="Times New Roman"/>
          <w:sz w:val="24"/>
          <w:szCs w:val="24"/>
          <w:lang w:val="ru-RU"/>
        </w:rPr>
        <w:t xml:space="preserve">        -  закрыть окно;</w:t>
      </w:r>
    </w:p>
    <w:p w:rsidR="00AD7B03" w:rsidRPr="00156F6A" w:rsidRDefault="00AD7B03" w:rsidP="00156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6F6A">
        <w:rPr>
          <w:rFonts w:ascii="Times New Roman" w:hAnsi="Times New Roman"/>
          <w:sz w:val="24"/>
          <w:szCs w:val="24"/>
          <w:lang w:val="ru-RU"/>
        </w:rPr>
        <w:t xml:space="preserve">        -  выключить электроосветительные и электробытовые приборы;</w:t>
      </w:r>
    </w:p>
    <w:p w:rsidR="00AD7B03" w:rsidRPr="00156F6A" w:rsidRDefault="00AD7B03" w:rsidP="00156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6F6A">
        <w:rPr>
          <w:rFonts w:ascii="Times New Roman" w:hAnsi="Times New Roman"/>
          <w:sz w:val="24"/>
          <w:szCs w:val="24"/>
          <w:lang w:val="ru-RU"/>
        </w:rPr>
        <w:t xml:space="preserve">        -  закрыть дверь на ключ.</w:t>
      </w:r>
    </w:p>
    <w:p w:rsidR="00AD7B03" w:rsidRPr="00156F6A" w:rsidRDefault="00AD7B03" w:rsidP="00156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6F6A">
        <w:rPr>
          <w:rFonts w:ascii="Times New Roman" w:hAnsi="Times New Roman"/>
          <w:sz w:val="24"/>
          <w:szCs w:val="24"/>
          <w:lang w:val="ru-RU"/>
        </w:rPr>
        <w:t>8.  Гость обязан бережно относится к имуществу и оборудованию гостиницы, соблюдать чистоту и установленный порядок проживания. В случае утраты или повреждения имущества гостиницы он возмещает стоимость нанесенного ущерба.</w:t>
      </w:r>
    </w:p>
    <w:p w:rsidR="00AD7B03" w:rsidRPr="00156F6A" w:rsidRDefault="00AD7B03" w:rsidP="00156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6F6A">
        <w:rPr>
          <w:rFonts w:ascii="Times New Roman" w:hAnsi="Times New Roman"/>
          <w:sz w:val="24"/>
          <w:szCs w:val="24"/>
          <w:lang w:val="ru-RU"/>
        </w:rPr>
        <w:t>9.  В соответствии с 925 ст. ГК РФ мы отвечаем за сохранность личных вещей гостя, хранящихся в номере, кроме денег, ценных вещей и ценных бумаг, а также драгоценностей и валютных ценностей.</w:t>
      </w:r>
    </w:p>
    <w:p w:rsidR="00AD7B03" w:rsidRDefault="00AD7B03" w:rsidP="00156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6F6A">
        <w:rPr>
          <w:rFonts w:ascii="Times New Roman" w:hAnsi="Times New Roman"/>
          <w:sz w:val="24"/>
          <w:szCs w:val="24"/>
          <w:lang w:val="ru-RU"/>
        </w:rPr>
        <w:t>10.  Телефон  владельцев гостиницы: 8-928-7777-082 (Ольга</w:t>
      </w:r>
      <w:r>
        <w:rPr>
          <w:rFonts w:ascii="Times New Roman" w:hAnsi="Times New Roman"/>
          <w:sz w:val="24"/>
          <w:szCs w:val="24"/>
          <w:lang w:val="ru-RU"/>
        </w:rPr>
        <w:t>)</w:t>
      </w:r>
    </w:p>
    <w:p w:rsidR="00AD7B03" w:rsidRDefault="00AD7B03" w:rsidP="00156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8-9188-99-3000 (Максим)    </w:t>
      </w:r>
    </w:p>
    <w:p w:rsidR="00AD7B03" w:rsidRPr="00156F6A" w:rsidRDefault="00AD7B03" w:rsidP="0066289B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0B7239">
        <w:rPr>
          <w:rFonts w:ascii="Times New Roman" w:hAnsi="Times New Roman"/>
          <w:sz w:val="24"/>
          <w:szCs w:val="24"/>
          <w:lang w:val="ru-RU"/>
        </w:rPr>
        <w:pict>
          <v:shape id="_x0000_i1028" type="#_x0000_t158" style="width:251.25pt;height:29.25pt" fillcolor="#3cf" strokecolor="#009" strokeweight="1pt">
            <v:shadow on="t" color="#009" offset="7pt,-7pt"/>
            <v:textpath style="font-family:&quot;Impact&quot;;font-size:20pt;v-text-spacing:52429f;v-text-kern:t" trim="t" fitpath="t" xscale="f" string="Желаем приятного отдыха!!!"/>
          </v:shape>
        </w:pict>
      </w:r>
    </w:p>
    <w:sectPr w:rsidR="00AD7B03" w:rsidRPr="00156F6A" w:rsidSect="00F5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B03" w:rsidRDefault="00AD7B03" w:rsidP="005A2E86">
      <w:pPr>
        <w:spacing w:after="0" w:line="240" w:lineRule="auto"/>
      </w:pPr>
      <w:r>
        <w:separator/>
      </w:r>
    </w:p>
  </w:endnote>
  <w:endnote w:type="continuationSeparator" w:id="1">
    <w:p w:rsidR="00AD7B03" w:rsidRDefault="00AD7B03" w:rsidP="005A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B03" w:rsidRDefault="00AD7B03" w:rsidP="005A2E86">
      <w:pPr>
        <w:spacing w:after="0" w:line="240" w:lineRule="auto"/>
      </w:pPr>
      <w:r>
        <w:separator/>
      </w:r>
    </w:p>
  </w:footnote>
  <w:footnote w:type="continuationSeparator" w:id="1">
    <w:p w:rsidR="00AD7B03" w:rsidRDefault="00AD7B03" w:rsidP="005A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117C068D"/>
    <w:multiLevelType w:val="multilevel"/>
    <w:tmpl w:val="0419001D"/>
    <w:numStyleLink w:val="1"/>
  </w:abstractNum>
  <w:abstractNum w:abstractNumId="1">
    <w:nsid w:val="244B0038"/>
    <w:multiLevelType w:val="multilevel"/>
    <w:tmpl w:val="0419001D"/>
    <w:numStyleLink w:val="1"/>
  </w:abstractNum>
  <w:abstractNum w:abstractNumId="2">
    <w:nsid w:val="2F992C43"/>
    <w:multiLevelType w:val="multilevel"/>
    <w:tmpl w:val="0419001D"/>
    <w:numStyleLink w:val="1"/>
  </w:abstractNum>
  <w:abstractNum w:abstractNumId="3">
    <w:nsid w:val="4CB44ED4"/>
    <w:multiLevelType w:val="multilevel"/>
    <w:tmpl w:val="0419001D"/>
    <w:styleLink w:val="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72514ACC"/>
    <w:multiLevelType w:val="multilevel"/>
    <w:tmpl w:val="0419001D"/>
    <w:numStyleLink w:val="1"/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145"/>
    <w:rsid w:val="000B7239"/>
    <w:rsid w:val="00156F6A"/>
    <w:rsid w:val="0027670E"/>
    <w:rsid w:val="002F3B33"/>
    <w:rsid w:val="00354A34"/>
    <w:rsid w:val="00585934"/>
    <w:rsid w:val="005A2E86"/>
    <w:rsid w:val="0066289B"/>
    <w:rsid w:val="00AD7B03"/>
    <w:rsid w:val="00C14145"/>
    <w:rsid w:val="00D17BC7"/>
    <w:rsid w:val="00F350EA"/>
    <w:rsid w:val="00F5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A2E86"/>
    <w:pPr>
      <w:spacing w:after="240" w:line="480" w:lineRule="auto"/>
      <w:ind w:firstLine="36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2E86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2E86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2E86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2E86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2E86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2E86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2E86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2E86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A2E86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2E86"/>
    <w:rPr>
      <w:rFonts w:ascii="Cambria" w:hAnsi="Cambria" w:cs="Times New Roman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A2E8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A2E86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A2E86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A2E86"/>
    <w:rPr>
      <w:rFonts w:ascii="Cambria" w:hAnsi="Cambria" w:cs="Times New Roman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A2E86"/>
    <w:rPr>
      <w:rFonts w:ascii="Cambria" w:hAnsi="Cambria" w:cs="Times New Roman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A2E86"/>
    <w:rPr>
      <w:rFonts w:ascii="Cambria" w:hAnsi="Cambria" w:cs="Times New Roman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A2E86"/>
    <w:rPr>
      <w:rFonts w:ascii="Cambria" w:hAnsi="Cambria" w:cs="Times New Roman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A2E86"/>
    <w:rPr>
      <w:rFonts w:ascii="Cambria" w:hAnsi="Cambria" w:cs="Times New Roman"/>
      <w:i/>
      <w:i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1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1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A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2E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A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2E86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5A2E8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A2E86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5A2E86"/>
    <w:rPr>
      <w:rFonts w:ascii="Cambria" w:hAnsi="Cambria" w:cs="Times New Roman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5A2E86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A2E86"/>
    <w:rPr>
      <w:rFonts w:cs="Times New Roman"/>
      <w:i/>
      <w:iCs/>
      <w:color w:val="808080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5A2E86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5A2E86"/>
    <w:rPr>
      <w:rFonts w:cs="Times New Roman"/>
      <w:b/>
      <w:i/>
      <w:color w:val="auto"/>
    </w:rPr>
  </w:style>
  <w:style w:type="paragraph" w:styleId="NoSpacing">
    <w:name w:val="No Spacing"/>
    <w:basedOn w:val="Normal"/>
    <w:uiPriority w:val="99"/>
    <w:qFormat/>
    <w:rsid w:val="005A2E86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99"/>
    <w:qFormat/>
    <w:rsid w:val="005A2E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A2E86"/>
    <w:rPr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5A2E86"/>
    <w:rPr>
      <w:rFonts w:ascii="Calibri" w:cs="Times New Roman"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A2E86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A2E86"/>
    <w:rPr>
      <w:rFonts w:ascii="Cambria" w:hAnsi="Cambria" w:cs="Times New Roman"/>
      <w:i/>
      <w:iCs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A2E86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5A2E86"/>
    <w:rPr>
      <w:b/>
      <w:i/>
      <w:color w:val="auto"/>
      <w:u w:val="single"/>
    </w:rPr>
  </w:style>
  <w:style w:type="character" w:styleId="SubtleReference">
    <w:name w:val="Subtle Reference"/>
    <w:basedOn w:val="DefaultParagraphFont"/>
    <w:uiPriority w:val="99"/>
    <w:qFormat/>
    <w:rsid w:val="005A2E86"/>
    <w:rPr>
      <w:smallCaps/>
    </w:rPr>
  </w:style>
  <w:style w:type="character" w:styleId="IntenseReference">
    <w:name w:val="Intense Reference"/>
    <w:basedOn w:val="DefaultParagraphFont"/>
    <w:uiPriority w:val="99"/>
    <w:qFormat/>
    <w:rsid w:val="005A2E86"/>
    <w:rPr>
      <w:b/>
      <w:smallCaps/>
      <w:color w:val="auto"/>
    </w:rPr>
  </w:style>
  <w:style w:type="character" w:styleId="BookTitle">
    <w:name w:val="Book Title"/>
    <w:basedOn w:val="DefaultParagraphFont"/>
    <w:uiPriority w:val="99"/>
    <w:qFormat/>
    <w:rsid w:val="005A2E86"/>
    <w:rPr>
      <w:rFonts w:ascii="Cambria" w:hAnsi="Cambria"/>
      <w:b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99"/>
    <w:qFormat/>
    <w:rsid w:val="005A2E86"/>
    <w:pPr>
      <w:outlineLvl w:val="9"/>
    </w:pPr>
  </w:style>
  <w:style w:type="numbering" w:customStyle="1" w:styleId="1">
    <w:name w:val="Стиль1"/>
    <w:rsid w:val="008B5EEF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</Pages>
  <Words>322</Words>
  <Characters>1839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</dc:creator>
  <cp:keywords/>
  <dc:description/>
  <cp:lastModifiedBy>User</cp:lastModifiedBy>
  <cp:revision>7</cp:revision>
  <dcterms:created xsi:type="dcterms:W3CDTF">2011-02-02T21:25:00Z</dcterms:created>
  <dcterms:modified xsi:type="dcterms:W3CDTF">2012-01-26T16:35:00Z</dcterms:modified>
</cp:coreProperties>
</file>